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5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864"/>
        <w:gridCol w:w="5686"/>
      </w:tblGrid>
      <w:tr w:rsidR="00B46781" w:rsidRPr="00D70D1C">
        <w:trPr>
          <w:trHeight w:val="3825"/>
          <w:jc w:val="center"/>
        </w:trPr>
        <w:tc>
          <w:tcPr>
            <w:tcW w:w="2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781" w:rsidRDefault="00B46781">
            <w:pPr>
              <w:widowControl w:val="0"/>
              <w:spacing w:after="2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46781" w:rsidRDefault="00B46781">
            <w:pPr>
              <w:widowControl w:val="0"/>
              <w:spacing w:beforeAutospacing="1" w:afterAutospacing="1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Извещение</w:t>
            </w:r>
          </w:p>
          <w:p w:rsidR="00B46781" w:rsidRDefault="00B46781">
            <w:pPr>
              <w:widowControl w:val="0"/>
              <w:spacing w:after="240" w:line="240" w:lineRule="auto"/>
              <w:jc w:val="righ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B46781" w:rsidRDefault="00B46781">
            <w:pPr>
              <w:widowControl w:val="0"/>
              <w:spacing w:beforeAutospacing="1" w:after="0" w:line="240" w:lineRule="auto"/>
              <w:jc w:val="righ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eastAsia="ru-RU"/>
              </w:rPr>
              <w:t>Кассир</w:t>
            </w:r>
          </w:p>
        </w:tc>
        <w:tc>
          <w:tcPr>
            <w:tcW w:w="5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6781" w:rsidRDefault="00B46781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Получатель платежа: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ООО "ИННО-МИР"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br/>
              <w:t>ИНН/ КПП 7811541349/781301001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Дополнительный офис «Гражданский»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ПАО «Банк Санкт-Петербург»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г. Санкт-Петербург</w:t>
            </w:r>
          </w:p>
          <w:tbl>
            <w:tblPr>
              <w:tblW w:w="5550" w:type="dxa"/>
              <w:jc w:val="right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853"/>
              <w:gridCol w:w="1281"/>
              <w:gridCol w:w="1416"/>
            </w:tblGrid>
            <w:tr w:rsidR="00B46781" w:rsidRPr="00D70D1C">
              <w:trPr>
                <w:trHeight w:val="150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beforeAutospacing="1" w:after="0" w:line="15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Расч. счет №:№40702810390090000186        БИК: 044030790</w:t>
                  </w:r>
                </w:p>
              </w:tc>
            </w:tr>
            <w:tr w:rsidR="00B46781" w:rsidRPr="00D70D1C">
              <w:trPr>
                <w:trHeight w:val="150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beforeAutospacing="1" w:after="0" w:line="15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Кор. сч.: 30101810900000000790</w:t>
                  </w:r>
                </w:p>
              </w:tc>
            </w:tr>
            <w:tr w:rsidR="00B46781" w:rsidRPr="00D70D1C">
              <w:trPr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6781" w:rsidRDefault="00B46781">
                  <w:pPr>
                    <w:widowControl w:val="0"/>
                    <w:spacing w:beforeAutospacing="1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0D1C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B46781" w:rsidRDefault="00B46781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плательщик (ФИО, адрес)</w:t>
                  </w:r>
                </w:p>
              </w:tc>
            </w:tr>
            <w:tr w:rsidR="00B46781" w:rsidRPr="00D70D1C">
              <w:trPr>
                <w:jc w:val="right"/>
              </w:trPr>
              <w:tc>
                <w:tcPr>
                  <w:tcW w:w="4134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Вид платежа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46781" w:rsidRPr="00D70D1C">
              <w:trPr>
                <w:jc w:val="right"/>
              </w:trPr>
              <w:tc>
                <w:tcPr>
                  <w:tcW w:w="4134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Pr="003E0394" w:rsidRDefault="00B46781" w:rsidP="00793B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За участие в</w:t>
                  </w:r>
                  <w:r w:rsidRPr="00A27B7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3BA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Конференции «Спиновая физика, спиновая 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имия  и спиновая технология»,</w:t>
                  </w:r>
                </w:p>
                <w:p w:rsidR="00B46781" w:rsidRDefault="00B4678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06-09октября2025 г. г. Санкт-Петербург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(наименование платежа указывать обязательно!)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595B3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.00 </w:t>
                  </w:r>
                </w:p>
              </w:tc>
            </w:tr>
            <w:tr w:rsidR="00B46781" w:rsidRPr="00D70D1C">
              <w:trPr>
                <w:jc w:val="right"/>
              </w:trPr>
              <w:tc>
                <w:tcPr>
                  <w:tcW w:w="285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Плательщик:</w:t>
                  </w:r>
                </w:p>
              </w:tc>
              <w:tc>
                <w:tcPr>
                  <w:tcW w:w="1281" w:type="dxa"/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6781" w:rsidRPr="00D70D1C">
              <w:trPr>
                <w:jc w:val="right"/>
              </w:trPr>
              <w:tc>
                <w:tcPr>
                  <w:tcW w:w="285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> Всего: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12000 .00</w:t>
                  </w:r>
                </w:p>
              </w:tc>
            </w:tr>
          </w:tbl>
          <w:p w:rsidR="00B46781" w:rsidRDefault="00B4678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781" w:rsidRPr="00D70D1C">
        <w:trPr>
          <w:trHeight w:val="3825"/>
          <w:jc w:val="center"/>
        </w:trPr>
        <w:tc>
          <w:tcPr>
            <w:tcW w:w="2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6781" w:rsidRDefault="00B46781">
            <w:pPr>
              <w:widowControl w:val="0"/>
              <w:spacing w:after="2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46781" w:rsidRDefault="00B46781">
            <w:pPr>
              <w:widowControl w:val="0"/>
              <w:spacing w:beforeAutospacing="1" w:afterAutospacing="1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Квитанция</w:t>
            </w:r>
          </w:p>
          <w:p w:rsidR="00B46781" w:rsidRDefault="00B46781">
            <w:pPr>
              <w:widowControl w:val="0"/>
              <w:spacing w:after="240" w:line="240" w:lineRule="auto"/>
              <w:jc w:val="righ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B46781" w:rsidRDefault="00B46781">
            <w:pPr>
              <w:widowControl w:val="0"/>
              <w:spacing w:beforeAutospacing="1" w:after="0" w:line="240" w:lineRule="auto"/>
              <w:jc w:val="right"/>
              <w:rPr>
                <w:rFonts w:ascii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eastAsia="ru-RU"/>
              </w:rPr>
              <w:t>Кассир</w:t>
            </w:r>
          </w:p>
        </w:tc>
        <w:tc>
          <w:tcPr>
            <w:tcW w:w="5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550" w:type="dxa"/>
              <w:jc w:val="right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727"/>
              <w:gridCol w:w="1416"/>
              <w:gridCol w:w="1407"/>
            </w:tblGrid>
            <w:tr w:rsidR="00B46781" w:rsidRPr="00D70D1C">
              <w:trPr>
                <w:trHeight w:val="150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beforeAutospacing="1" w:afterAutospacing="1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Получатель платежа: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ООО "ИННО-МИР"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br/>
                    <w:t>ИНН/ КПП 7811541349/781301001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Дополнительный офис «Гражданский»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ПАО «Банк Санкт-Петербург»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 г. Санкт-Петербург</w:t>
                  </w:r>
                </w:p>
                <w:p w:rsidR="00B46781" w:rsidRDefault="00B46781">
                  <w:pPr>
                    <w:widowControl w:val="0"/>
                    <w:spacing w:beforeAutospacing="1" w:after="0" w:line="15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Расч. счет №:№40702810390090000186        БИК: 044030790</w:t>
                  </w:r>
                </w:p>
              </w:tc>
            </w:tr>
            <w:tr w:rsidR="00B46781" w:rsidRPr="00D70D1C">
              <w:trPr>
                <w:trHeight w:val="150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beforeAutospacing="1" w:after="0" w:line="150" w:lineRule="atLeas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Кор. сч.: 30101810900000000790</w:t>
                  </w:r>
                </w:p>
              </w:tc>
            </w:tr>
            <w:tr w:rsidR="00B46781" w:rsidRPr="00D70D1C">
              <w:trPr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beforeAutospacing="1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</w:r>
                  <w:r w:rsidRPr="00D70D1C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B46781" w:rsidRDefault="00B46781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плательщик (ФИО, адрес)</w:t>
                  </w:r>
                </w:p>
              </w:tc>
            </w:tr>
            <w:tr w:rsidR="00B46781" w:rsidRPr="00D70D1C">
              <w:trPr>
                <w:jc w:val="right"/>
              </w:trPr>
              <w:tc>
                <w:tcPr>
                  <w:tcW w:w="4143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Вид платежа</w:t>
                  </w:r>
                </w:p>
              </w:tc>
              <w:tc>
                <w:tcPr>
                  <w:tcW w:w="14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46781" w:rsidRPr="00D70D1C">
              <w:trPr>
                <w:jc w:val="right"/>
              </w:trPr>
              <w:tc>
                <w:tcPr>
                  <w:tcW w:w="4143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Pr="00793BAF" w:rsidRDefault="00B46781" w:rsidP="00793B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3BA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 участие в </w:t>
                  </w:r>
                  <w:r w:rsidRPr="00A27B7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3BA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Конференции «Спиновая физика, спиновая химия  и спиновая технология»,</w:t>
                  </w:r>
                </w:p>
                <w:p w:rsidR="00B46781" w:rsidRDefault="00B46781" w:rsidP="00793B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3BA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06-09 октября </w:t>
                  </w:r>
                  <w:smartTag w:uri="urn:schemas-microsoft-com:office:smarttags" w:element="metricconverter">
                    <w:smartTagPr>
                      <w:attr w:name="ProductID" w:val="2025 г"/>
                    </w:smartTagPr>
                    <w:r w:rsidRPr="00793BAF">
                      <w:rPr>
                        <w:rFonts w:ascii="Times New Roman" w:hAnsi="Times New Roman" w:cs="Times New Roman"/>
                        <w:sz w:val="20"/>
                        <w:szCs w:val="20"/>
                        <w:lang w:eastAsia="ru-RU"/>
                      </w:rPr>
                      <w:t>2025 г</w:t>
                    </w:r>
                  </w:smartTag>
                  <w:r w:rsidRPr="00793BA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г. Санкт-Петербург </w:t>
                  </w:r>
                  <w:r w:rsidRPr="00793B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(наименование платежа указывать обязательно!)</w:t>
                  </w:r>
                </w:p>
              </w:tc>
              <w:tc>
                <w:tcPr>
                  <w:tcW w:w="14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12000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.00 </w:t>
                  </w:r>
                </w:p>
              </w:tc>
            </w:tr>
            <w:tr w:rsidR="00B46781" w:rsidRPr="00D70D1C">
              <w:trPr>
                <w:jc w:val="right"/>
              </w:trPr>
              <w:tc>
                <w:tcPr>
                  <w:tcW w:w="272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Плательщик:</w:t>
                  </w:r>
                </w:p>
              </w:tc>
              <w:tc>
                <w:tcPr>
                  <w:tcW w:w="1416" w:type="dxa"/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6781" w:rsidRPr="00D70D1C">
              <w:trPr>
                <w:jc w:val="right"/>
              </w:trPr>
              <w:tc>
                <w:tcPr>
                  <w:tcW w:w="2727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4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46781" w:rsidRDefault="00B4678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12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000.00</w:t>
                  </w:r>
                </w:p>
              </w:tc>
            </w:tr>
          </w:tbl>
          <w:p w:rsidR="00B46781" w:rsidRDefault="00B4678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6781" w:rsidRDefault="00B46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Просим Вас обратить внимание операциониста банка на обязательность указания наименования платежа в платежном поручении!!!</w:t>
      </w:r>
    </w:p>
    <w:tbl>
      <w:tblPr>
        <w:tblW w:w="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"/>
      </w:tblGrid>
      <w:tr w:rsidR="00B46781" w:rsidRPr="00D70D1C">
        <w:tc>
          <w:tcPr>
            <w:tcW w:w="96" w:type="dxa"/>
            <w:vAlign w:val="center"/>
          </w:tcPr>
          <w:p w:rsidR="00B46781" w:rsidRDefault="00B4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6781" w:rsidRDefault="00B46781"/>
    <w:sectPr w:rsidR="00B46781" w:rsidSect="00D05CD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2E4"/>
    <w:rsid w:val="003E0394"/>
    <w:rsid w:val="00426DC3"/>
    <w:rsid w:val="00595B34"/>
    <w:rsid w:val="005C0A9A"/>
    <w:rsid w:val="00793BAF"/>
    <w:rsid w:val="008332A9"/>
    <w:rsid w:val="00A27B71"/>
    <w:rsid w:val="00B46781"/>
    <w:rsid w:val="00D05CD4"/>
    <w:rsid w:val="00D70D1C"/>
    <w:rsid w:val="00DA6AC2"/>
    <w:rsid w:val="00E7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D05CD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92CD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05CD4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2CD7"/>
    <w:rPr>
      <w:lang w:eastAsia="en-US"/>
    </w:rPr>
  </w:style>
  <w:style w:type="paragraph" w:styleId="List">
    <w:name w:val="List"/>
    <w:basedOn w:val="BodyText"/>
    <w:uiPriority w:val="99"/>
    <w:rsid w:val="00D05CD4"/>
    <w:rPr>
      <w:rFonts w:cs="Lucida Sans"/>
    </w:rPr>
  </w:style>
  <w:style w:type="paragraph" w:styleId="Caption">
    <w:name w:val="caption"/>
    <w:basedOn w:val="Normal"/>
    <w:uiPriority w:val="99"/>
    <w:qFormat/>
    <w:rsid w:val="00D05C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D05CD4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194</Words>
  <Characters>1110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</cp:lastModifiedBy>
  <cp:revision>3</cp:revision>
  <dcterms:created xsi:type="dcterms:W3CDTF">2025-05-20T15:11:00Z</dcterms:created>
  <dcterms:modified xsi:type="dcterms:W3CDTF">2025-07-07T14:46:00Z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