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864"/>
        <w:gridCol w:w="5686"/>
      </w:tblGrid>
      <w:tr w:rsidR="00BF2B66" w:rsidRPr="001D6ABE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2B66" w:rsidRDefault="00BF2B66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2B66" w:rsidRDefault="00BF2B66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BF2B66" w:rsidRDefault="00BF2B66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F2B66" w:rsidRDefault="00BF2B66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2B66" w:rsidRDefault="00BF2B6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"ИННО-МИР"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  <w:t>ИНН/ КПП 7811541349/781301001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Дополнительный офис «Гражданский»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ПАО «Банк Санкт-Петербург»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г. Санкт-Петербург</w:t>
            </w:r>
          </w:p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853"/>
              <w:gridCol w:w="1281"/>
              <w:gridCol w:w="1416"/>
            </w:tblGrid>
            <w:tr w:rsidR="00BF2B66" w:rsidRPr="001D6ABE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beforeAutospacing="1" w:after="0" w:line="15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Расч. счет №:№40702810390090000186        БИК: 044030790</w:t>
                  </w:r>
                </w:p>
              </w:tc>
            </w:tr>
            <w:tr w:rsidR="00BF2B66" w:rsidRPr="001D6ABE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2B66" w:rsidRDefault="00BF2B66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D6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BF2B66" w:rsidRDefault="00BF2B66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Pr="003E0394" w:rsidRDefault="00BF2B66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 участие в</w:t>
                  </w:r>
                  <w:r w:rsidRPr="004248F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Конференции «Спиновая физика, спиновая 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имия  и спиновая технология»,</w:t>
                  </w:r>
                </w:p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06-09октября2025 г. г. Санкт-Петербург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595B3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285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281" w:type="dxa"/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285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17000 .00</w:t>
                  </w:r>
                </w:p>
              </w:tc>
            </w:tr>
          </w:tbl>
          <w:p w:rsidR="00BF2B66" w:rsidRDefault="00BF2B6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B66" w:rsidRPr="001D6ABE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2B66" w:rsidRDefault="00BF2B66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F2B66" w:rsidRDefault="00BF2B66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BF2B66" w:rsidRDefault="00BF2B66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F2B66" w:rsidRDefault="00BF2B66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727"/>
              <w:gridCol w:w="1416"/>
              <w:gridCol w:w="1407"/>
            </w:tblGrid>
            <w:tr w:rsidR="00BF2B66" w:rsidRPr="001D6ABE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  <w:t>ИНН/ КПП 7811541349/781301001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Дополнительный офис «Гражданский»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г. Санкт-Петербург</w:t>
                  </w:r>
                </w:p>
                <w:p w:rsidR="00BF2B66" w:rsidRDefault="00BF2B66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Расч. счет №:№40702810390090000186        БИК: 044030790</w:t>
                  </w:r>
                </w:p>
              </w:tc>
            </w:tr>
            <w:tr w:rsidR="00BF2B66" w:rsidRPr="001D6ABE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Pr="001D6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BF2B66" w:rsidRDefault="00BF2B66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Pr="00793BAF" w:rsidRDefault="00BF2B66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</w:t>
                  </w:r>
                  <w:r w:rsidRPr="004248F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Конференции «Спиновая физика, спиновая химия  и спиновая технология»,</w:t>
                  </w:r>
                </w:p>
                <w:p w:rsidR="00BF2B66" w:rsidRDefault="00BF2B66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 октября </w:t>
                  </w:r>
                  <w:smartTag w:uri="urn:schemas-microsoft-com:office:smarttags" w:element="metricconverter">
                    <w:smartTagPr>
                      <w:attr w:name="ProductID" w:val="2025 г"/>
                    </w:smartTagPr>
                    <w:r w:rsidRPr="00793BAF">
                      <w:rPr>
                        <w:rFonts w:ascii="Times New Roman" w:hAnsi="Times New Roman" w:cs="Times New Roman"/>
                        <w:sz w:val="20"/>
                        <w:szCs w:val="20"/>
                        <w:lang w:eastAsia="ru-RU"/>
                      </w:rPr>
                      <w:t>2025 г</w:t>
                    </w:r>
                  </w:smartTag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г. Санкт-Петербург </w:t>
                  </w:r>
                  <w:r w:rsidRPr="00793B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(наименование платежа указывать обязательно!)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17000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272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416" w:type="dxa"/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F2B66" w:rsidRPr="001D6ABE">
              <w:trPr>
                <w:jc w:val="right"/>
              </w:trPr>
              <w:tc>
                <w:tcPr>
                  <w:tcW w:w="272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2B66" w:rsidRDefault="00BF2B6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17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000.00</w:t>
                  </w:r>
                </w:p>
              </w:tc>
            </w:tr>
          </w:tbl>
          <w:p w:rsidR="00BF2B66" w:rsidRDefault="00BF2B6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B66" w:rsidRDefault="00BF2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 банка на обязательность указания наименования платежа в платежном поручении!!!</w:t>
      </w:r>
    </w:p>
    <w:tbl>
      <w:tblPr>
        <w:tblW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BF2B66" w:rsidRPr="001D6ABE">
        <w:tc>
          <w:tcPr>
            <w:tcW w:w="96" w:type="dxa"/>
            <w:vAlign w:val="center"/>
          </w:tcPr>
          <w:p w:rsidR="00BF2B66" w:rsidRDefault="00BF2B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B66" w:rsidRDefault="00BF2B66"/>
    <w:sectPr w:rsidR="00BF2B66" w:rsidSect="003417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2E4"/>
    <w:rsid w:val="00086F35"/>
    <w:rsid w:val="001D6ABE"/>
    <w:rsid w:val="003417C6"/>
    <w:rsid w:val="003E0394"/>
    <w:rsid w:val="004248F5"/>
    <w:rsid w:val="00595B34"/>
    <w:rsid w:val="005C0A9A"/>
    <w:rsid w:val="00793BAF"/>
    <w:rsid w:val="00BF2B66"/>
    <w:rsid w:val="00DA6AC2"/>
    <w:rsid w:val="00E7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3417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6A6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417C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A61"/>
    <w:rPr>
      <w:lang w:eastAsia="en-US"/>
    </w:rPr>
  </w:style>
  <w:style w:type="paragraph" w:styleId="List">
    <w:name w:val="List"/>
    <w:basedOn w:val="BodyText"/>
    <w:uiPriority w:val="99"/>
    <w:rsid w:val="003417C6"/>
    <w:rPr>
      <w:rFonts w:cs="Lucida Sans"/>
    </w:rPr>
  </w:style>
  <w:style w:type="paragraph" w:styleId="Caption">
    <w:name w:val="caption"/>
    <w:basedOn w:val="Normal"/>
    <w:uiPriority w:val="99"/>
    <w:qFormat/>
    <w:rsid w:val="003417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3417C6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194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10</cp:revision>
  <dcterms:created xsi:type="dcterms:W3CDTF">2024-04-27T11:40:00Z</dcterms:created>
  <dcterms:modified xsi:type="dcterms:W3CDTF">2025-07-07T14:46:00Z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